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3" w:rsidRPr="00D62E4A" w:rsidRDefault="00E81133" w:rsidP="00E81133">
      <w:pPr>
        <w:jc w:val="center"/>
        <w:rPr>
          <w:rFonts w:asciiTheme="minorEastAsia" w:eastAsiaTheme="minorEastAsia" w:hAnsiTheme="minorEastAsia"/>
          <w:snapToGrid w:val="0"/>
          <w:sz w:val="52"/>
          <w:szCs w:val="52"/>
        </w:rPr>
      </w:pPr>
      <w:r w:rsidRPr="00D62E4A">
        <w:rPr>
          <w:rFonts w:asciiTheme="minorEastAsia" w:eastAsiaTheme="minorEastAsia" w:hAnsiTheme="minorEastAsia" w:hint="eastAsia"/>
          <w:b/>
          <w:sz w:val="48"/>
          <w:szCs w:val="48"/>
        </w:rPr>
        <w:t>报 名 表</w:t>
      </w:r>
    </w:p>
    <w:p w:rsidR="00E81133" w:rsidRPr="00D62E4A" w:rsidRDefault="00E81133" w:rsidP="00E81133">
      <w:pPr>
        <w:adjustRightInd w:val="0"/>
        <w:snapToGrid w:val="0"/>
        <w:rPr>
          <w:rFonts w:asciiTheme="minorEastAsia" w:eastAsiaTheme="minorEastAsia" w:hAnsiTheme="minorEastAsia" w:cs="宋体"/>
          <w:b/>
          <w:bCs/>
          <w:snapToGrid w:val="0"/>
          <w:kern w:val="0"/>
          <w:sz w:val="36"/>
          <w:szCs w:val="36"/>
        </w:rPr>
      </w:pPr>
    </w:p>
    <w:tbl>
      <w:tblPr>
        <w:tblW w:w="939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055"/>
        <w:gridCol w:w="7344"/>
      </w:tblGrid>
      <w:tr w:rsidR="00E81133" w:rsidRPr="00D62E4A" w:rsidTr="00400B84">
        <w:trPr>
          <w:cantSplit/>
          <w:trHeight w:val="1266"/>
          <w:jc w:val="center"/>
        </w:trPr>
        <w:tc>
          <w:tcPr>
            <w:tcW w:w="2055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344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萍乡农商银行2024年度“春天行动”宣传品采购项目</w:t>
            </w:r>
          </w:p>
        </w:tc>
      </w:tr>
      <w:tr w:rsidR="00E81133" w:rsidRPr="00D62E4A" w:rsidTr="00400B84">
        <w:trPr>
          <w:cantSplit/>
          <w:trHeight w:val="1162"/>
          <w:jc w:val="center"/>
        </w:trPr>
        <w:tc>
          <w:tcPr>
            <w:tcW w:w="2055" w:type="dxa"/>
            <w:noWrap/>
            <w:vAlign w:val="center"/>
          </w:tcPr>
          <w:p w:rsidR="00E81133" w:rsidRPr="00D62E4A" w:rsidRDefault="00A819F4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报名</w:t>
            </w:r>
            <w:r w:rsidR="00E81133"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项目包号</w:t>
            </w:r>
          </w:p>
        </w:tc>
        <w:tc>
          <w:tcPr>
            <w:tcW w:w="7344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</w:p>
        </w:tc>
      </w:tr>
      <w:tr w:rsidR="00E81133" w:rsidRPr="00D62E4A" w:rsidTr="00400B84">
        <w:trPr>
          <w:cantSplit/>
          <w:trHeight w:val="1162"/>
          <w:jc w:val="center"/>
        </w:trPr>
        <w:tc>
          <w:tcPr>
            <w:tcW w:w="2055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供应商名称</w:t>
            </w:r>
          </w:p>
        </w:tc>
        <w:tc>
          <w:tcPr>
            <w:tcW w:w="7344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</w:p>
        </w:tc>
      </w:tr>
      <w:tr w:rsidR="00E81133" w:rsidRPr="00D62E4A" w:rsidTr="00400B84">
        <w:trPr>
          <w:cantSplit/>
          <w:trHeight w:val="1162"/>
          <w:jc w:val="center"/>
        </w:trPr>
        <w:tc>
          <w:tcPr>
            <w:tcW w:w="2055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办公地址</w:t>
            </w:r>
          </w:p>
        </w:tc>
        <w:tc>
          <w:tcPr>
            <w:tcW w:w="7344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</w:p>
        </w:tc>
      </w:tr>
      <w:tr w:rsidR="00E81133" w:rsidRPr="00D62E4A" w:rsidTr="00400B84">
        <w:trPr>
          <w:cantSplit/>
          <w:trHeight w:val="1177"/>
          <w:jc w:val="center"/>
        </w:trPr>
        <w:tc>
          <w:tcPr>
            <w:tcW w:w="2055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联系人及联系电话</w:t>
            </w:r>
          </w:p>
        </w:tc>
        <w:tc>
          <w:tcPr>
            <w:tcW w:w="7344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</w:p>
        </w:tc>
      </w:tr>
      <w:tr w:rsidR="00E81133" w:rsidRPr="00D62E4A" w:rsidTr="00400B84">
        <w:trPr>
          <w:cantSplit/>
          <w:trHeight w:val="1177"/>
          <w:jc w:val="center"/>
        </w:trPr>
        <w:tc>
          <w:tcPr>
            <w:tcW w:w="2055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收件邮箱</w:t>
            </w:r>
          </w:p>
        </w:tc>
        <w:tc>
          <w:tcPr>
            <w:tcW w:w="7344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</w:p>
        </w:tc>
      </w:tr>
      <w:tr w:rsidR="00E81133" w:rsidRPr="00D62E4A" w:rsidTr="00400B84">
        <w:trPr>
          <w:trHeight w:val="3759"/>
          <w:jc w:val="center"/>
        </w:trPr>
        <w:tc>
          <w:tcPr>
            <w:tcW w:w="2055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项目报名</w:t>
            </w:r>
          </w:p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授权说明</w:t>
            </w:r>
          </w:p>
          <w:p w:rsidR="00E81133" w:rsidRPr="00D62E4A" w:rsidRDefault="00E81133" w:rsidP="00400B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（如为法定代表人报名，授权代表相关信息不用填写）</w:t>
            </w:r>
          </w:p>
        </w:tc>
        <w:tc>
          <w:tcPr>
            <w:tcW w:w="7344" w:type="dxa"/>
            <w:noWrap/>
            <w:vAlign w:val="center"/>
          </w:tcPr>
          <w:p w:rsidR="00E81133" w:rsidRPr="00D62E4A" w:rsidRDefault="00E81133" w:rsidP="00400B84">
            <w:pPr>
              <w:adjustRightInd w:val="0"/>
              <w:snapToGrid w:val="0"/>
              <w:spacing w:before="240"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 xml:space="preserve">    我</w:t>
            </w: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  <w:u w:val="single"/>
              </w:rPr>
              <w:t>（法人代表姓名）</w:t>
            </w: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系</w:t>
            </w: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  <w:u w:val="single"/>
              </w:rPr>
              <w:t xml:space="preserve">（申请人名称） </w:t>
            </w: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的法定代表人，现代表公司授权（</w:t>
            </w: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  <w:u w:val="single"/>
              </w:rPr>
              <w:t>授权代表的姓名、职务</w:t>
            </w: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）为我公司合法代理人，代表本公司参加</w:t>
            </w:r>
            <w:r w:rsidRPr="00D62E4A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萍乡农商银行2024年度“春天行动”宣传品采购项目</w:t>
            </w: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的报名工作。</w:t>
            </w:r>
          </w:p>
          <w:p w:rsidR="00E81133" w:rsidRPr="00D62E4A" w:rsidRDefault="00E81133" w:rsidP="00400B84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法定代表人（签字或盖章）：</w:t>
            </w:r>
          </w:p>
          <w:p w:rsidR="00E81133" w:rsidRPr="00D62E4A" w:rsidRDefault="00E81133" w:rsidP="00400B84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>授权代表（签字或盖章）：</w:t>
            </w:r>
          </w:p>
          <w:p w:rsidR="00E81133" w:rsidRPr="00D62E4A" w:rsidRDefault="00E81133" w:rsidP="00400B84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 xml:space="preserve">供应商（公章）： </w:t>
            </w:r>
          </w:p>
          <w:p w:rsidR="00E81133" w:rsidRPr="00D62E4A" w:rsidRDefault="00E81133" w:rsidP="00400B84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 xml:space="preserve"> </w:t>
            </w:r>
          </w:p>
          <w:p w:rsidR="00E81133" w:rsidRPr="00D62E4A" w:rsidRDefault="00E81133" w:rsidP="00400B84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="宋体"/>
                <w:bCs/>
                <w:sz w:val="28"/>
                <w:szCs w:val="28"/>
              </w:rPr>
            </w:pPr>
            <w:r w:rsidRPr="00D62E4A">
              <w:rPr>
                <w:rFonts w:asciiTheme="minorEastAsia" w:eastAsiaTheme="minorEastAsia" w:hAnsiTheme="minorEastAsia" w:cs="宋体" w:hint="eastAsia"/>
                <w:bCs/>
                <w:sz w:val="28"/>
                <w:szCs w:val="28"/>
              </w:rPr>
              <w:t xml:space="preserve">2023年   月  日                </w:t>
            </w:r>
          </w:p>
        </w:tc>
      </w:tr>
    </w:tbl>
    <w:p w:rsidR="00E81133" w:rsidRPr="00D62E4A" w:rsidRDefault="00E81133" w:rsidP="00E81133">
      <w:pPr>
        <w:widowControl/>
        <w:jc w:val="left"/>
        <w:rPr>
          <w:rFonts w:asciiTheme="minorEastAsia" w:eastAsiaTheme="minorEastAsia" w:hAnsiTheme="minorEastAsia"/>
          <w:b/>
          <w:bCs/>
          <w:kern w:val="44"/>
          <w:sz w:val="44"/>
          <w:szCs w:val="44"/>
        </w:rPr>
      </w:pPr>
      <w:bookmarkStart w:id="0" w:name="_GoBack"/>
      <w:bookmarkEnd w:id="0"/>
    </w:p>
    <w:p w:rsidR="00C4026B" w:rsidRPr="00E81133" w:rsidRDefault="00C4026B" w:rsidP="00E81133">
      <w:pPr>
        <w:adjustRightInd w:val="0"/>
        <w:snapToGrid w:val="0"/>
        <w:spacing w:before="240" w:line="360" w:lineRule="auto"/>
        <w:jc w:val="left"/>
      </w:pPr>
    </w:p>
    <w:sectPr w:rsidR="00C4026B" w:rsidRPr="00E81133" w:rsidSect="00C56DAE">
      <w:pgSz w:w="11906" w:h="16838"/>
      <w:pgMar w:top="1134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6C" w:rsidRDefault="00D1246C" w:rsidP="004832DE">
      <w:r>
        <w:separator/>
      </w:r>
    </w:p>
  </w:endnote>
  <w:endnote w:type="continuationSeparator" w:id="1">
    <w:p w:rsidR="00D1246C" w:rsidRDefault="00D1246C" w:rsidP="0048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6C" w:rsidRDefault="00D1246C" w:rsidP="004832DE">
      <w:r>
        <w:separator/>
      </w:r>
    </w:p>
  </w:footnote>
  <w:footnote w:type="continuationSeparator" w:id="1">
    <w:p w:rsidR="00D1246C" w:rsidRDefault="00D1246C" w:rsidP="00483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351"/>
    <w:rsid w:val="0000162F"/>
    <w:rsid w:val="00040F96"/>
    <w:rsid w:val="00095046"/>
    <w:rsid w:val="000C00FA"/>
    <w:rsid w:val="00164CD8"/>
    <w:rsid w:val="002532D2"/>
    <w:rsid w:val="002C3F10"/>
    <w:rsid w:val="002C5F61"/>
    <w:rsid w:val="00463F6F"/>
    <w:rsid w:val="004832DE"/>
    <w:rsid w:val="00577D17"/>
    <w:rsid w:val="00761B32"/>
    <w:rsid w:val="007B34B2"/>
    <w:rsid w:val="00842396"/>
    <w:rsid w:val="008B3685"/>
    <w:rsid w:val="0092372F"/>
    <w:rsid w:val="00A141CB"/>
    <w:rsid w:val="00A37804"/>
    <w:rsid w:val="00A819F4"/>
    <w:rsid w:val="00AE2331"/>
    <w:rsid w:val="00B85DEE"/>
    <w:rsid w:val="00BB3874"/>
    <w:rsid w:val="00C4026B"/>
    <w:rsid w:val="00C56DAE"/>
    <w:rsid w:val="00D1246C"/>
    <w:rsid w:val="00D13498"/>
    <w:rsid w:val="00E81133"/>
    <w:rsid w:val="00EF4501"/>
    <w:rsid w:val="00F04351"/>
    <w:rsid w:val="00F07956"/>
    <w:rsid w:val="00F8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6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56D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C56D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32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32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454;&#20105;&#24615;&#35848;&#21028;&#20844;&#21578;&#65288;&#20892;&#21830;&#34892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竞争性谈判公告（农商行）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2023-12-20T00:57:00Z</cp:lastPrinted>
  <dcterms:created xsi:type="dcterms:W3CDTF">2023-12-20T04:17:00Z</dcterms:created>
  <dcterms:modified xsi:type="dcterms:W3CDTF">2023-12-20T04:17:00Z</dcterms:modified>
</cp:coreProperties>
</file>